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9F8" w:rsidRPr="00C77D79" w:rsidRDefault="00E84E7F" w:rsidP="00E84E7F">
      <w:pPr>
        <w:jc w:val="right"/>
        <w:rPr>
          <w:rFonts w:ascii="游明朝" w:eastAsia="游明朝" w:hAnsi="游明朝"/>
        </w:rPr>
      </w:pPr>
      <w:r w:rsidRPr="00C77D79">
        <w:rPr>
          <w:rFonts w:ascii="游明朝" w:eastAsia="游明朝" w:hAnsi="游明朝" w:hint="eastAsia"/>
        </w:rPr>
        <w:t>別紙様式１</w:t>
      </w:r>
    </w:p>
    <w:p w:rsidR="00A649F8" w:rsidRPr="00C77D79" w:rsidRDefault="00A649F8" w:rsidP="00A649F8">
      <w:pPr>
        <w:spacing w:after="120"/>
        <w:jc w:val="center"/>
        <w:rPr>
          <w:rFonts w:ascii="游明朝" w:eastAsia="游明朝" w:hAnsi="游明朝" w:cs="ＭＳ 明朝"/>
          <w:b/>
          <w:sz w:val="44"/>
          <w:szCs w:val="44"/>
        </w:rPr>
      </w:pPr>
      <w:r w:rsidRPr="00C77D79">
        <w:rPr>
          <w:rFonts w:ascii="游明朝" w:eastAsia="游明朝" w:hAnsi="游明朝" w:cs="ＭＳ 明朝" w:hint="eastAsia"/>
          <w:b/>
          <w:spacing w:val="700"/>
          <w:sz w:val="44"/>
          <w:szCs w:val="44"/>
        </w:rPr>
        <w:t>入札</w:t>
      </w:r>
      <w:r w:rsidRPr="00C77D79">
        <w:rPr>
          <w:rFonts w:ascii="游明朝" w:eastAsia="游明朝" w:hAnsi="游明朝" w:cs="ＭＳ 明朝" w:hint="eastAsia"/>
          <w:b/>
          <w:sz w:val="44"/>
          <w:szCs w:val="44"/>
        </w:rPr>
        <w:t>書</w:t>
      </w:r>
    </w:p>
    <w:p w:rsidR="00987406" w:rsidRPr="00C77D79" w:rsidRDefault="00987406" w:rsidP="00A649F8">
      <w:pPr>
        <w:spacing w:after="120"/>
        <w:jc w:val="center"/>
        <w:rPr>
          <w:rFonts w:ascii="游明朝" w:eastAsia="游明朝" w:hAnsi="游明朝"/>
          <w:sz w:val="44"/>
          <w:szCs w:val="44"/>
        </w:rPr>
      </w:pPr>
    </w:p>
    <w:p w:rsidR="00A649F8" w:rsidRPr="00C77D79" w:rsidRDefault="00A649F8" w:rsidP="00A649F8">
      <w:pPr>
        <w:spacing w:after="120"/>
        <w:jc w:val="center"/>
        <w:rPr>
          <w:rFonts w:ascii="游明朝" w:eastAsia="游明朝" w:hAnsi="游明朝"/>
        </w:rPr>
      </w:pPr>
    </w:p>
    <w:tbl>
      <w:tblPr>
        <w:tblW w:w="9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7"/>
        <w:gridCol w:w="675"/>
        <w:gridCol w:w="720"/>
        <w:gridCol w:w="720"/>
        <w:gridCol w:w="721"/>
        <w:gridCol w:w="720"/>
        <w:gridCol w:w="720"/>
        <w:gridCol w:w="720"/>
        <w:gridCol w:w="721"/>
        <w:gridCol w:w="720"/>
        <w:gridCol w:w="720"/>
        <w:gridCol w:w="721"/>
        <w:gridCol w:w="705"/>
      </w:tblGrid>
      <w:tr w:rsidR="00A649F8" w:rsidRPr="00C77D79" w:rsidTr="00987406">
        <w:trPr>
          <w:cantSplit/>
          <w:trHeight w:val="443"/>
          <w:jc w:val="center"/>
        </w:trPr>
        <w:tc>
          <w:tcPr>
            <w:tcW w:w="64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F8" w:rsidRPr="00C77D79" w:rsidRDefault="00987406" w:rsidP="00293936">
            <w:pPr>
              <w:jc w:val="center"/>
              <w:rPr>
                <w:rFonts w:ascii="游明朝" w:eastAsia="游明朝" w:hAnsi="游明朝"/>
              </w:rPr>
            </w:pPr>
            <w:r w:rsidRPr="00C77D79">
              <w:rPr>
                <w:rFonts w:ascii="游明朝" w:eastAsia="游明朝" w:hAnsi="游明朝"/>
              </w:rPr>
              <w:t>金額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8" w:rsidRPr="00C77D79" w:rsidRDefault="00A649F8" w:rsidP="00293936">
            <w:pPr>
              <w:rPr>
                <w:rFonts w:ascii="游明朝" w:eastAsia="游明朝" w:hAnsi="游明朝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8" w:rsidRPr="00C77D79" w:rsidRDefault="00A649F8" w:rsidP="00293936">
            <w:pPr>
              <w:rPr>
                <w:rFonts w:ascii="游明朝" w:eastAsia="游明朝" w:hAnsi="游明朝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F8" w:rsidRPr="00C77D79" w:rsidRDefault="00A649F8" w:rsidP="00293936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C77D79">
              <w:rPr>
                <w:rFonts w:ascii="游明朝" w:eastAsia="游明朝" w:hAnsi="游明朝" w:cs="ＭＳ 明朝" w:hint="eastAsia"/>
                <w:sz w:val="22"/>
                <w:szCs w:val="22"/>
              </w:rPr>
              <w:t>億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F8" w:rsidRPr="00C77D79" w:rsidRDefault="00A649F8" w:rsidP="00293936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C77D79">
              <w:rPr>
                <w:rFonts w:ascii="游明朝" w:eastAsia="游明朝" w:hAnsi="游明朝" w:cs="ＭＳ 明朝" w:hint="eastAsia"/>
                <w:sz w:val="22"/>
                <w:szCs w:val="22"/>
              </w:rPr>
              <w:t>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F8" w:rsidRPr="00C77D79" w:rsidRDefault="00A649F8" w:rsidP="00293936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C77D79">
              <w:rPr>
                <w:rFonts w:ascii="游明朝" w:eastAsia="游明朝" w:hAnsi="游明朝" w:cs="ＭＳ 明朝" w:hint="eastAsia"/>
                <w:sz w:val="22"/>
                <w:szCs w:val="22"/>
              </w:rPr>
              <w:t>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F8" w:rsidRPr="00C77D79" w:rsidRDefault="00A649F8" w:rsidP="00293936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C77D79">
              <w:rPr>
                <w:rFonts w:ascii="游明朝" w:eastAsia="游明朝" w:hAnsi="游明朝" w:cs="ＭＳ 明朝" w:hint="eastAsia"/>
                <w:sz w:val="22"/>
                <w:szCs w:val="22"/>
              </w:rPr>
              <w:t>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F8" w:rsidRPr="00C77D79" w:rsidRDefault="00A649F8" w:rsidP="00293936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C77D79">
              <w:rPr>
                <w:rFonts w:ascii="游明朝" w:eastAsia="游明朝" w:hAnsi="游明朝" w:cs="ＭＳ 明朝" w:hint="eastAsia"/>
                <w:sz w:val="22"/>
                <w:szCs w:val="22"/>
              </w:rPr>
              <w:t>万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F8" w:rsidRPr="00C77D79" w:rsidRDefault="00A649F8" w:rsidP="00293936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C77D79">
              <w:rPr>
                <w:rFonts w:ascii="游明朝" w:eastAsia="游明朝" w:hAnsi="游明朝" w:cs="ＭＳ 明朝" w:hint="eastAsia"/>
                <w:sz w:val="22"/>
                <w:szCs w:val="22"/>
              </w:rPr>
              <w:t>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F8" w:rsidRPr="00C77D79" w:rsidRDefault="00A649F8" w:rsidP="00293936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C77D79">
              <w:rPr>
                <w:rFonts w:ascii="游明朝" w:eastAsia="游明朝" w:hAnsi="游明朝" w:cs="ＭＳ 明朝" w:hint="eastAsia"/>
                <w:sz w:val="22"/>
                <w:szCs w:val="22"/>
              </w:rPr>
              <w:t>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F8" w:rsidRPr="00C77D79" w:rsidRDefault="00A649F8" w:rsidP="00293936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C77D79">
              <w:rPr>
                <w:rFonts w:ascii="游明朝" w:eastAsia="游明朝" w:hAnsi="游明朝" w:cs="ＭＳ 明朝" w:hint="eastAsia"/>
                <w:sz w:val="22"/>
                <w:szCs w:val="22"/>
              </w:rPr>
              <w:t>十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F8" w:rsidRPr="00C77D79" w:rsidRDefault="008C5DA1" w:rsidP="00293936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C77D79">
              <w:rPr>
                <w:rFonts w:ascii="游明朝" w:eastAsia="游明朝" w:hAnsi="游明朝"/>
                <w:sz w:val="22"/>
                <w:szCs w:val="22"/>
              </w:rPr>
              <w:t>円</w:t>
            </w:r>
          </w:p>
        </w:tc>
        <w:tc>
          <w:tcPr>
            <w:tcW w:w="705" w:type="dxa"/>
            <w:vMerge w:val="restart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A649F8" w:rsidRPr="00C77D79" w:rsidRDefault="00A649F8" w:rsidP="00293936">
            <w:pPr>
              <w:widowControl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  <w:p w:rsidR="00A649F8" w:rsidRPr="00C77D79" w:rsidRDefault="00A649F8" w:rsidP="00293936">
            <w:pPr>
              <w:widowControl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A649F8" w:rsidRPr="00C77D79" w:rsidTr="00214CCB">
        <w:trPr>
          <w:cantSplit/>
          <w:trHeight w:val="1281"/>
          <w:jc w:val="center"/>
        </w:trPr>
        <w:tc>
          <w:tcPr>
            <w:tcW w:w="64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49F8" w:rsidRPr="00C77D79" w:rsidRDefault="00A649F8" w:rsidP="00293936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F8" w:rsidRPr="00C77D79" w:rsidRDefault="00A649F8" w:rsidP="00293936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F8" w:rsidRPr="00C77D79" w:rsidRDefault="00A649F8" w:rsidP="00293936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F8" w:rsidRPr="00C77D79" w:rsidRDefault="00A649F8" w:rsidP="00293936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F8" w:rsidRPr="00C77D79" w:rsidRDefault="00A649F8" w:rsidP="00293936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F8" w:rsidRPr="00C77D79" w:rsidRDefault="00A649F8" w:rsidP="00293936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F8" w:rsidRPr="00C77D79" w:rsidRDefault="00A649F8" w:rsidP="00293936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F8" w:rsidRPr="00C77D79" w:rsidRDefault="00A649F8" w:rsidP="00293936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F8" w:rsidRPr="00C77D79" w:rsidRDefault="00A649F8" w:rsidP="00293936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F8" w:rsidRPr="00C77D79" w:rsidRDefault="00A649F8" w:rsidP="00293936">
            <w:pPr>
              <w:jc w:val="center"/>
              <w:rPr>
                <w:rFonts w:ascii="游明朝" w:eastAsia="游明朝" w:hAnsi="游明朝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F8" w:rsidRPr="00C77D79" w:rsidRDefault="00A649F8" w:rsidP="00293936">
            <w:pPr>
              <w:jc w:val="center"/>
              <w:rPr>
                <w:rFonts w:ascii="游明朝" w:eastAsia="游明朝" w:hAnsi="游明朝"/>
                <w:b/>
                <w:bCs/>
                <w:sz w:val="32"/>
                <w:szCs w:val="3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F8" w:rsidRPr="00C77D79" w:rsidRDefault="00A649F8" w:rsidP="00293936">
            <w:pPr>
              <w:jc w:val="center"/>
              <w:rPr>
                <w:rFonts w:ascii="游明朝" w:eastAsia="游明朝" w:hAnsi="游明朝"/>
                <w:b/>
                <w:bCs/>
                <w:sz w:val="32"/>
                <w:szCs w:val="32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FFFFFF"/>
            </w:tcBorders>
          </w:tcPr>
          <w:p w:rsidR="00A649F8" w:rsidRPr="00C77D79" w:rsidRDefault="00A649F8" w:rsidP="00293936">
            <w:pPr>
              <w:widowControl/>
              <w:jc w:val="left"/>
              <w:rPr>
                <w:rFonts w:ascii="游明朝" w:eastAsia="游明朝" w:hAnsi="游明朝"/>
              </w:rPr>
            </w:pPr>
          </w:p>
        </w:tc>
      </w:tr>
    </w:tbl>
    <w:p w:rsidR="00987406" w:rsidRPr="00C77D79" w:rsidRDefault="00987406" w:rsidP="00DF6823">
      <w:pPr>
        <w:rPr>
          <w:rFonts w:ascii="游明朝" w:eastAsia="游明朝" w:hAnsi="游明朝"/>
        </w:rPr>
      </w:pPr>
    </w:p>
    <w:p w:rsidR="00DF6823" w:rsidRPr="00C77D79" w:rsidRDefault="00DF6823" w:rsidP="00DF6823">
      <w:pPr>
        <w:rPr>
          <w:rFonts w:ascii="游明朝" w:eastAsia="游明朝" w:hAnsi="游明朝"/>
        </w:rPr>
      </w:pPr>
    </w:p>
    <w:p w:rsidR="00DF6823" w:rsidRPr="00C77D79" w:rsidRDefault="00DF6823" w:rsidP="00DF6823">
      <w:pPr>
        <w:rPr>
          <w:rFonts w:ascii="游明朝" w:eastAsia="游明朝" w:hAnsi="游明朝"/>
        </w:rPr>
      </w:pPr>
    </w:p>
    <w:p w:rsidR="00DF6823" w:rsidRPr="00C77D79" w:rsidRDefault="00DF6823" w:rsidP="00DF6823">
      <w:pPr>
        <w:rPr>
          <w:rFonts w:ascii="游明朝" w:eastAsia="游明朝" w:hAnsi="游明朝"/>
        </w:rPr>
      </w:pPr>
    </w:p>
    <w:p w:rsidR="00987406" w:rsidRPr="00C77D79" w:rsidRDefault="00DF6823" w:rsidP="00DF6823">
      <w:pPr>
        <w:tabs>
          <w:tab w:val="left" w:pos="1418"/>
        </w:tabs>
        <w:rPr>
          <w:rFonts w:ascii="游明朝" w:eastAsia="游明朝" w:hAnsi="游明朝"/>
          <w:szCs w:val="21"/>
        </w:rPr>
      </w:pPr>
      <w:r w:rsidRPr="00C77D79">
        <w:rPr>
          <w:rFonts w:ascii="游明朝" w:eastAsia="游明朝" w:hAnsi="游明朝" w:hint="eastAsia"/>
          <w:spacing w:val="210"/>
          <w:kern w:val="0"/>
          <w:szCs w:val="21"/>
          <w:fitText w:val="840" w:id="-2044583680"/>
        </w:rPr>
        <w:t>件</w:t>
      </w:r>
      <w:r w:rsidR="00C6683B" w:rsidRPr="00C77D79">
        <w:rPr>
          <w:rFonts w:ascii="游明朝" w:eastAsia="游明朝" w:hAnsi="游明朝" w:hint="eastAsia"/>
          <w:kern w:val="0"/>
          <w:szCs w:val="21"/>
          <w:fitText w:val="840" w:id="-2044583680"/>
        </w:rPr>
        <w:t>名</w:t>
      </w:r>
      <w:r w:rsidRPr="00C77D79">
        <w:rPr>
          <w:rFonts w:ascii="游明朝" w:eastAsia="游明朝" w:hAnsi="游明朝" w:hint="eastAsia"/>
          <w:szCs w:val="21"/>
        </w:rPr>
        <w:tab/>
      </w:r>
      <w:r w:rsidR="0084466B" w:rsidRPr="0084466B">
        <w:rPr>
          <w:rFonts w:ascii="游明朝" w:eastAsia="游明朝" w:hAnsi="游明朝" w:hint="eastAsia"/>
          <w:szCs w:val="21"/>
        </w:rPr>
        <w:t>透析機械装置</w:t>
      </w:r>
      <w:r w:rsidR="00176624">
        <w:rPr>
          <w:rFonts w:ascii="游明朝" w:eastAsia="游明朝" w:hAnsi="游明朝" w:hint="eastAsia"/>
          <w:szCs w:val="21"/>
        </w:rPr>
        <w:t>購入</w:t>
      </w:r>
    </w:p>
    <w:p w:rsidR="00DF6823" w:rsidRPr="00C77D79" w:rsidRDefault="00DF6823" w:rsidP="00DF6823">
      <w:pPr>
        <w:rPr>
          <w:rFonts w:ascii="游明朝" w:eastAsia="游明朝" w:hAnsi="游明朝"/>
          <w:szCs w:val="21"/>
        </w:rPr>
      </w:pPr>
    </w:p>
    <w:p w:rsidR="00987406" w:rsidRPr="00C77D79" w:rsidRDefault="00DF6823" w:rsidP="00DF6823">
      <w:pPr>
        <w:tabs>
          <w:tab w:val="left" w:pos="1418"/>
        </w:tabs>
        <w:spacing w:after="120"/>
        <w:rPr>
          <w:rFonts w:ascii="游明朝" w:eastAsia="游明朝" w:hAnsi="游明朝" w:cs="ＭＳ 明朝"/>
          <w:szCs w:val="21"/>
        </w:rPr>
      </w:pPr>
      <w:r w:rsidRPr="00C77D79">
        <w:rPr>
          <w:rFonts w:ascii="游明朝" w:eastAsia="游明朝" w:hAnsi="游明朝" w:cs="ＭＳ 明朝" w:hint="eastAsia"/>
          <w:szCs w:val="21"/>
        </w:rPr>
        <w:t>入札保証金</w:t>
      </w:r>
      <w:r w:rsidRPr="00C77D79">
        <w:rPr>
          <w:rFonts w:ascii="游明朝" w:eastAsia="游明朝" w:hAnsi="游明朝" w:cs="ＭＳ 明朝" w:hint="eastAsia"/>
          <w:szCs w:val="21"/>
        </w:rPr>
        <w:tab/>
      </w:r>
      <w:r w:rsidR="00987406" w:rsidRPr="00C77D79">
        <w:rPr>
          <w:rFonts w:ascii="游明朝" w:eastAsia="游明朝" w:hAnsi="游明朝" w:cs="ＭＳ 明朝" w:hint="eastAsia"/>
          <w:szCs w:val="21"/>
        </w:rPr>
        <w:t>免除</w:t>
      </w:r>
    </w:p>
    <w:p w:rsidR="00DF6823" w:rsidRPr="00C77D79" w:rsidRDefault="00DF6823" w:rsidP="00A649F8">
      <w:pPr>
        <w:spacing w:after="120"/>
        <w:rPr>
          <w:rFonts w:ascii="游明朝" w:eastAsia="游明朝" w:hAnsi="游明朝" w:cs="ＭＳ 明朝"/>
          <w:szCs w:val="21"/>
        </w:rPr>
      </w:pPr>
    </w:p>
    <w:p w:rsidR="00987406" w:rsidRPr="00C77D79" w:rsidRDefault="00987406" w:rsidP="00A649F8">
      <w:pPr>
        <w:spacing w:after="120"/>
        <w:rPr>
          <w:rFonts w:ascii="游明朝" w:eastAsia="游明朝" w:hAnsi="游明朝" w:cs="ＭＳ 明朝"/>
          <w:szCs w:val="21"/>
        </w:rPr>
      </w:pPr>
      <w:r w:rsidRPr="00C77D79">
        <w:rPr>
          <w:rFonts w:ascii="游明朝" w:eastAsia="游明朝" w:hAnsi="游明朝" w:cs="ＭＳ 明朝" w:hint="eastAsia"/>
          <w:szCs w:val="21"/>
        </w:rPr>
        <w:t>入札通知及び仕様書を承諾の上、上記のとおり入札します。</w:t>
      </w:r>
    </w:p>
    <w:p w:rsidR="00A649F8" w:rsidRPr="00C77D79" w:rsidRDefault="00A649F8" w:rsidP="00A649F8">
      <w:pPr>
        <w:spacing w:after="120"/>
        <w:rPr>
          <w:rFonts w:ascii="游明朝" w:eastAsia="游明朝" w:hAnsi="游明朝"/>
          <w:szCs w:val="21"/>
        </w:rPr>
      </w:pPr>
    </w:p>
    <w:p w:rsidR="00A649F8" w:rsidRPr="00C77D79" w:rsidRDefault="005A0863" w:rsidP="00A649F8">
      <w:pPr>
        <w:ind w:right="420"/>
        <w:jc w:val="righ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cs="ＭＳ 明朝" w:hint="eastAsia"/>
          <w:szCs w:val="21"/>
        </w:rPr>
        <w:t>令和</w:t>
      </w:r>
      <w:r w:rsidR="003A7DB5">
        <w:rPr>
          <w:rFonts w:ascii="游明朝" w:eastAsia="游明朝" w:hAnsi="游明朝" w:cs="ＭＳ 明朝" w:hint="eastAsia"/>
          <w:szCs w:val="21"/>
        </w:rPr>
        <w:t xml:space="preserve">　　</w:t>
      </w:r>
      <w:r w:rsidR="00345559" w:rsidRPr="00C77D79">
        <w:rPr>
          <w:rFonts w:ascii="游明朝" w:eastAsia="游明朝" w:hAnsi="游明朝" w:cs="ＭＳ 明朝" w:hint="eastAsia"/>
          <w:szCs w:val="21"/>
        </w:rPr>
        <w:t>年</w:t>
      </w:r>
      <w:r w:rsidR="003A7DB5">
        <w:rPr>
          <w:rFonts w:ascii="游明朝" w:eastAsia="游明朝" w:hAnsi="游明朝" w:cs="ＭＳ 明朝" w:hint="eastAsia"/>
          <w:szCs w:val="21"/>
        </w:rPr>
        <w:t xml:space="preserve">　　</w:t>
      </w:r>
      <w:r>
        <w:rPr>
          <w:rFonts w:ascii="游明朝" w:eastAsia="游明朝" w:hAnsi="游明朝" w:cs="ＭＳ 明朝" w:hint="eastAsia"/>
          <w:szCs w:val="21"/>
        </w:rPr>
        <w:t>月</w:t>
      </w:r>
      <w:r w:rsidR="003A7DB5">
        <w:rPr>
          <w:rFonts w:ascii="游明朝" w:eastAsia="游明朝" w:hAnsi="游明朝" w:cs="ＭＳ 明朝" w:hint="eastAsia"/>
          <w:szCs w:val="21"/>
        </w:rPr>
        <w:t xml:space="preserve">　　</w:t>
      </w:r>
      <w:bookmarkStart w:id="0" w:name="_GoBack"/>
      <w:bookmarkEnd w:id="0"/>
      <w:r w:rsidR="00A649F8" w:rsidRPr="00C77D79">
        <w:rPr>
          <w:rFonts w:ascii="游明朝" w:eastAsia="游明朝" w:hAnsi="游明朝" w:cs="ＭＳ 明朝" w:hint="eastAsia"/>
          <w:szCs w:val="21"/>
        </w:rPr>
        <w:t>日</w:t>
      </w:r>
    </w:p>
    <w:p w:rsidR="00A649F8" w:rsidRPr="00C77D79" w:rsidRDefault="00A649F8" w:rsidP="00A649F8">
      <w:pPr>
        <w:spacing w:after="120"/>
        <w:rPr>
          <w:rFonts w:ascii="游明朝" w:eastAsia="游明朝" w:hAnsi="游明朝"/>
          <w:szCs w:val="21"/>
        </w:rPr>
      </w:pPr>
    </w:p>
    <w:p w:rsidR="00A649F8" w:rsidRPr="00C77D79" w:rsidRDefault="00A649F8" w:rsidP="00A649F8">
      <w:pPr>
        <w:rPr>
          <w:rFonts w:ascii="游明朝" w:eastAsia="游明朝" w:hAnsi="游明朝" w:cs="ＭＳ 明朝"/>
          <w:szCs w:val="21"/>
        </w:rPr>
      </w:pPr>
      <w:r w:rsidRPr="00C77D79">
        <w:rPr>
          <w:rFonts w:ascii="游明朝" w:eastAsia="游明朝" w:hAnsi="游明朝" w:cs="ＭＳ 明朝" w:hint="eastAsia"/>
          <w:szCs w:val="21"/>
        </w:rPr>
        <w:t xml:space="preserve">宇陀市長　</w:t>
      </w:r>
      <w:r w:rsidR="005A0863" w:rsidRPr="005A0863">
        <w:rPr>
          <w:rFonts w:ascii="游明朝" w:eastAsia="游明朝" w:hAnsi="游明朝" w:cs="ＭＳ 明朝" w:hint="eastAsia"/>
          <w:spacing w:val="105"/>
          <w:kern w:val="0"/>
          <w:szCs w:val="21"/>
          <w:fitText w:val="1470" w:id="-2035037696"/>
        </w:rPr>
        <w:t>金剛一</w:t>
      </w:r>
      <w:r w:rsidR="005A0863" w:rsidRPr="005A0863">
        <w:rPr>
          <w:rFonts w:ascii="游明朝" w:eastAsia="游明朝" w:hAnsi="游明朝" w:cs="ＭＳ 明朝" w:hint="eastAsia"/>
          <w:kern w:val="0"/>
          <w:szCs w:val="21"/>
          <w:fitText w:val="1470" w:id="-2035037696"/>
        </w:rPr>
        <w:t>智</w:t>
      </w:r>
      <w:r w:rsidR="005A0863">
        <w:rPr>
          <w:rFonts w:ascii="游明朝" w:eastAsia="游明朝" w:hAnsi="游明朝" w:cs="ＭＳ 明朝" w:hint="eastAsia"/>
          <w:szCs w:val="21"/>
        </w:rPr>
        <w:t xml:space="preserve">　</w:t>
      </w:r>
      <w:r w:rsidR="00345559" w:rsidRPr="00C77D79">
        <w:rPr>
          <w:rFonts w:ascii="游明朝" w:eastAsia="游明朝" w:hAnsi="游明朝" w:cs="ＭＳ 明朝" w:hint="eastAsia"/>
          <w:szCs w:val="21"/>
        </w:rPr>
        <w:t>殿</w:t>
      </w:r>
    </w:p>
    <w:p w:rsidR="00987406" w:rsidRPr="005A0863" w:rsidRDefault="00987406" w:rsidP="00A649F8">
      <w:pPr>
        <w:spacing w:after="120"/>
        <w:jc w:val="right"/>
        <w:rPr>
          <w:rFonts w:ascii="游明朝" w:eastAsia="游明朝" w:hAnsi="游明朝" w:cs="ＭＳ 明朝"/>
          <w:szCs w:val="21"/>
        </w:rPr>
      </w:pPr>
    </w:p>
    <w:p w:rsidR="00A649F8" w:rsidRPr="00C77D79" w:rsidRDefault="00DF6823" w:rsidP="00DF6823">
      <w:pPr>
        <w:spacing w:after="120"/>
        <w:ind w:left="2553" w:firstLine="849"/>
        <w:jc w:val="left"/>
        <w:rPr>
          <w:rFonts w:ascii="游明朝" w:eastAsia="游明朝" w:hAnsi="游明朝" w:cs="ＭＳ 明朝"/>
          <w:szCs w:val="21"/>
        </w:rPr>
      </w:pPr>
      <w:r w:rsidRPr="00C77D79">
        <w:rPr>
          <w:rFonts w:ascii="游明朝" w:eastAsia="游明朝" w:hAnsi="游明朝" w:cs="ＭＳ 明朝" w:hint="eastAsia"/>
          <w:spacing w:val="210"/>
          <w:kern w:val="0"/>
          <w:szCs w:val="21"/>
          <w:fitText w:val="1470" w:id="-2044581887"/>
        </w:rPr>
        <w:t>入札</w:t>
      </w:r>
      <w:r w:rsidR="00A649F8" w:rsidRPr="00C77D79">
        <w:rPr>
          <w:rFonts w:ascii="游明朝" w:eastAsia="游明朝" w:hAnsi="游明朝" w:cs="ＭＳ 明朝" w:hint="eastAsia"/>
          <w:kern w:val="0"/>
          <w:szCs w:val="21"/>
          <w:fitText w:val="1470" w:id="-2044581887"/>
        </w:rPr>
        <w:t>者</w:t>
      </w:r>
    </w:p>
    <w:p w:rsidR="00DF6823" w:rsidRPr="00C77D79" w:rsidRDefault="004D1878" w:rsidP="00DF6823">
      <w:pPr>
        <w:spacing w:after="120"/>
        <w:ind w:left="2553" w:firstLine="849"/>
        <w:jc w:val="left"/>
        <w:rPr>
          <w:rFonts w:ascii="游明朝" w:eastAsia="游明朝" w:hAnsi="游明朝" w:cs="ＭＳ 明朝"/>
          <w:spacing w:val="262"/>
          <w:kern w:val="0"/>
          <w:szCs w:val="21"/>
        </w:rPr>
      </w:pPr>
      <w:r w:rsidRPr="005A0863">
        <w:rPr>
          <w:rFonts w:ascii="游明朝" w:eastAsia="游明朝" w:hAnsi="游明朝" w:cs="ＭＳ 明朝" w:hint="eastAsia"/>
          <w:kern w:val="0"/>
          <w:szCs w:val="21"/>
          <w:fitText w:val="1470" w:id="-2044581888"/>
        </w:rPr>
        <w:t>住所又は所在地</w:t>
      </w:r>
    </w:p>
    <w:p w:rsidR="008C5DA1" w:rsidRPr="00C77D79" w:rsidRDefault="004D1878" w:rsidP="00DF6823">
      <w:pPr>
        <w:spacing w:after="120"/>
        <w:ind w:left="2553" w:firstLine="849"/>
        <w:rPr>
          <w:rFonts w:ascii="游明朝" w:eastAsia="游明朝" w:hAnsi="游明朝" w:cs="ＭＳ 明朝"/>
          <w:szCs w:val="21"/>
        </w:rPr>
      </w:pPr>
      <w:r w:rsidRPr="00C77D79">
        <w:rPr>
          <w:rFonts w:ascii="游明朝" w:eastAsia="游明朝" w:hAnsi="游明朝" w:cs="ＭＳ 明朝" w:hint="eastAsia"/>
          <w:spacing w:val="21"/>
          <w:kern w:val="0"/>
          <w:szCs w:val="21"/>
          <w:fitText w:val="1470" w:id="-2044582144"/>
        </w:rPr>
        <w:t>商号又は名</w:t>
      </w:r>
      <w:r w:rsidRPr="00C77D79">
        <w:rPr>
          <w:rFonts w:ascii="游明朝" w:eastAsia="游明朝" w:hAnsi="游明朝" w:cs="ＭＳ 明朝" w:hint="eastAsia"/>
          <w:kern w:val="0"/>
          <w:szCs w:val="21"/>
          <w:fitText w:val="1470" w:id="-2044582144"/>
        </w:rPr>
        <w:t>称</w:t>
      </w:r>
    </w:p>
    <w:p w:rsidR="00A649F8" w:rsidRPr="00C77D79" w:rsidRDefault="004D1878" w:rsidP="00DF6823">
      <w:pPr>
        <w:spacing w:after="120"/>
        <w:ind w:left="2553" w:firstLine="849"/>
        <w:jc w:val="left"/>
        <w:rPr>
          <w:rFonts w:ascii="游明朝" w:eastAsia="游明朝" w:hAnsi="游明朝"/>
          <w:szCs w:val="21"/>
        </w:rPr>
      </w:pPr>
      <w:r w:rsidRPr="00C77D79">
        <w:rPr>
          <w:rFonts w:ascii="游明朝" w:eastAsia="游明朝" w:hAnsi="游明朝" w:cs="ＭＳ 明朝" w:hint="eastAsia"/>
          <w:spacing w:val="105"/>
          <w:kern w:val="0"/>
          <w:szCs w:val="21"/>
          <w:fitText w:val="1470" w:id="995866368"/>
        </w:rPr>
        <w:t>代表者</w:t>
      </w:r>
      <w:r w:rsidRPr="00C77D79">
        <w:rPr>
          <w:rFonts w:ascii="游明朝" w:eastAsia="游明朝" w:hAnsi="游明朝" w:cs="ＭＳ 明朝" w:hint="eastAsia"/>
          <w:kern w:val="0"/>
          <w:szCs w:val="21"/>
          <w:fitText w:val="1470" w:id="995866368"/>
        </w:rPr>
        <w:t>名</w:t>
      </w:r>
      <w:r w:rsidR="00A649F8" w:rsidRPr="00C77D79">
        <w:rPr>
          <w:rFonts w:ascii="游明朝" w:eastAsia="游明朝" w:hAnsi="游明朝" w:cs="ＭＳ 明朝" w:hint="eastAsia"/>
          <w:spacing w:val="1"/>
          <w:kern w:val="0"/>
          <w:szCs w:val="21"/>
        </w:rPr>
        <w:t xml:space="preserve">　</w:t>
      </w:r>
      <w:r w:rsidR="00A649F8" w:rsidRPr="00C77D79">
        <w:rPr>
          <w:rFonts w:ascii="游明朝" w:eastAsia="游明朝" w:hAnsi="游明朝" w:cs="ＭＳ 明朝" w:hint="eastAsia"/>
          <w:szCs w:val="21"/>
        </w:rPr>
        <w:t xml:space="preserve">　　　　　　　　　　　　　　</w:t>
      </w:r>
      <w:r w:rsidR="00015A5F" w:rsidRPr="00C77D79">
        <w:rPr>
          <w:rFonts w:ascii="游明朝" w:eastAsia="游明朝" w:hAnsi="游明朝" w:hint="eastAsia"/>
          <w:szCs w:val="21"/>
        </w:rPr>
        <w:t>印</w:t>
      </w:r>
    </w:p>
    <w:p w:rsidR="00987406" w:rsidRPr="00C77D79" w:rsidRDefault="00987406" w:rsidP="00A649F8">
      <w:pPr>
        <w:spacing w:after="120"/>
        <w:ind w:rightChars="100" w:right="210"/>
        <w:jc w:val="right"/>
        <w:rPr>
          <w:rFonts w:ascii="游明朝" w:eastAsia="游明朝" w:hAnsi="游明朝"/>
          <w:szCs w:val="21"/>
        </w:rPr>
      </w:pPr>
    </w:p>
    <w:p w:rsidR="00987406" w:rsidRPr="00C77D79" w:rsidRDefault="00987406" w:rsidP="00D52C10">
      <w:pPr>
        <w:spacing w:after="120"/>
        <w:ind w:rightChars="100" w:right="210"/>
        <w:rPr>
          <w:rFonts w:ascii="游明朝" w:eastAsia="游明朝" w:hAnsi="游明朝"/>
        </w:rPr>
      </w:pPr>
    </w:p>
    <w:p w:rsidR="00EA6BD9" w:rsidRPr="00C77D79" w:rsidRDefault="00987406" w:rsidP="00214CCB">
      <w:pPr>
        <w:spacing w:after="120"/>
        <w:ind w:left="618" w:rightChars="100" w:right="210" w:hangingChars="300" w:hanging="618"/>
        <w:jc w:val="left"/>
        <w:rPr>
          <w:rFonts w:ascii="游明朝" w:eastAsia="游明朝" w:hAnsi="游明朝"/>
          <w:b/>
          <w:u w:val="wave"/>
        </w:rPr>
      </w:pPr>
      <w:r w:rsidRPr="00C77D79">
        <w:rPr>
          <w:rFonts w:ascii="游明朝" w:eastAsia="游明朝" w:hAnsi="游明朝" w:hint="eastAsia"/>
          <w:b/>
        </w:rPr>
        <w:t xml:space="preserve">注意　</w:t>
      </w:r>
      <w:r w:rsidRPr="00C77D79">
        <w:rPr>
          <w:rFonts w:ascii="游明朝" w:eastAsia="游明朝" w:hAnsi="游明朝" w:hint="eastAsia"/>
          <w:b/>
          <w:u w:val="wave"/>
        </w:rPr>
        <w:t>記載する金額の頭</w:t>
      </w:r>
      <w:r w:rsidR="000A5E61" w:rsidRPr="00C77D79">
        <w:rPr>
          <w:rFonts w:ascii="游明朝" w:eastAsia="游明朝" w:hAnsi="游明朝" w:hint="eastAsia"/>
          <w:b/>
          <w:u w:val="wave"/>
        </w:rPr>
        <w:t>に必ず￥を記すこと。</w:t>
      </w:r>
    </w:p>
    <w:sectPr w:rsidR="00EA6BD9" w:rsidRPr="00C77D79">
      <w:footerReference w:type="even" r:id="rId7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858" w:rsidRDefault="00D21858">
      <w:r>
        <w:separator/>
      </w:r>
    </w:p>
    <w:p w:rsidR="00D21858" w:rsidRDefault="00D21858"/>
  </w:endnote>
  <w:endnote w:type="continuationSeparator" w:id="0">
    <w:p w:rsidR="00D21858" w:rsidRDefault="00D21858">
      <w:r>
        <w:continuationSeparator/>
      </w:r>
    </w:p>
    <w:p w:rsidR="00D21858" w:rsidRDefault="00D218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A5F" w:rsidRDefault="00015A5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015A5F" w:rsidRDefault="00015A5F"/>
  <w:p w:rsidR="00015A5F" w:rsidRDefault="00015A5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858" w:rsidRDefault="00D21858">
      <w:r>
        <w:separator/>
      </w:r>
    </w:p>
    <w:p w:rsidR="00D21858" w:rsidRDefault="00D21858"/>
  </w:footnote>
  <w:footnote w:type="continuationSeparator" w:id="0">
    <w:p w:rsidR="00D21858" w:rsidRDefault="00D21858">
      <w:r>
        <w:continuationSeparator/>
      </w:r>
    </w:p>
    <w:p w:rsidR="00D21858" w:rsidRDefault="00D2185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6A09"/>
    <w:multiLevelType w:val="singleLevel"/>
    <w:tmpl w:val="736C7856"/>
    <w:lvl w:ilvl="0">
      <w:start w:val="3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94717ED"/>
    <w:multiLevelType w:val="singleLevel"/>
    <w:tmpl w:val="1C28AD48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" w15:restartNumberingAfterBreak="0">
    <w:nsid w:val="0B0041E5"/>
    <w:multiLevelType w:val="singleLevel"/>
    <w:tmpl w:val="5516B682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163A6B4E"/>
    <w:multiLevelType w:val="singleLevel"/>
    <w:tmpl w:val="B980F12E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17CE6187"/>
    <w:multiLevelType w:val="singleLevel"/>
    <w:tmpl w:val="A850AD72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18442C22"/>
    <w:multiLevelType w:val="singleLevel"/>
    <w:tmpl w:val="9B184F26"/>
    <w:lvl w:ilvl="0">
      <w:start w:val="1"/>
      <w:numFmt w:val="decimal"/>
      <w:lvlText w:val="(%1)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6" w15:restartNumberingAfterBreak="0">
    <w:nsid w:val="1AAB5093"/>
    <w:multiLevelType w:val="singleLevel"/>
    <w:tmpl w:val="BACA62A8"/>
    <w:lvl w:ilvl="0">
      <w:start w:val="14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2FF17CAD"/>
    <w:multiLevelType w:val="singleLevel"/>
    <w:tmpl w:val="A9C204A8"/>
    <w:lvl w:ilvl="0">
      <w:numFmt w:val="bullet"/>
      <w:lvlText w:val="◎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306A1D21"/>
    <w:multiLevelType w:val="singleLevel"/>
    <w:tmpl w:val="703899C4"/>
    <w:lvl w:ilvl="0">
      <w:numFmt w:val="bullet"/>
      <w:lvlText w:val="・"/>
      <w:lvlJc w:val="left"/>
      <w:pPr>
        <w:tabs>
          <w:tab w:val="num" w:pos="97"/>
        </w:tabs>
        <w:ind w:left="97" w:hanging="210"/>
      </w:pPr>
      <w:rPr>
        <w:rFonts w:ascii="ＭＳ 明朝" w:eastAsia="ＭＳ 明朝" w:hAnsi="ＭＳ 明朝" w:hint="eastAsia"/>
      </w:rPr>
    </w:lvl>
  </w:abstractNum>
  <w:abstractNum w:abstractNumId="9" w15:restartNumberingAfterBreak="0">
    <w:nsid w:val="32A92CC3"/>
    <w:multiLevelType w:val="singleLevel"/>
    <w:tmpl w:val="F9389B6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54AC0599"/>
    <w:multiLevelType w:val="singleLevel"/>
    <w:tmpl w:val="B7E2E88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5B2F74ED"/>
    <w:multiLevelType w:val="singleLevel"/>
    <w:tmpl w:val="D5D01A50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65AE1CE2"/>
    <w:multiLevelType w:val="singleLevel"/>
    <w:tmpl w:val="7DC0B1E6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6809730F"/>
    <w:multiLevelType w:val="singleLevel"/>
    <w:tmpl w:val="BA64454A"/>
    <w:lvl w:ilvl="0"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14" w15:restartNumberingAfterBreak="0">
    <w:nsid w:val="684D1051"/>
    <w:multiLevelType w:val="singleLevel"/>
    <w:tmpl w:val="5FD0271C"/>
    <w:lvl w:ilvl="0">
      <w:numFmt w:val="bullet"/>
      <w:lvlText w:val="◎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739617C9"/>
    <w:multiLevelType w:val="singleLevel"/>
    <w:tmpl w:val="5762A8FC"/>
    <w:lvl w:ilvl="0">
      <w:start w:val="3"/>
      <w:numFmt w:val="bullet"/>
      <w:lvlText w:val="◎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9"/>
  </w:num>
  <w:num w:numId="5">
    <w:abstractNumId w:val="10"/>
  </w:num>
  <w:num w:numId="6">
    <w:abstractNumId w:val="5"/>
  </w:num>
  <w:num w:numId="7">
    <w:abstractNumId w:val="14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7"/>
  </w:num>
  <w:num w:numId="13">
    <w:abstractNumId w:val="11"/>
  </w:num>
  <w:num w:numId="14">
    <w:abstractNumId w:val="4"/>
  </w:num>
  <w:num w:numId="15">
    <w:abstractNumId w:val="1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228"/>
    <w:rsid w:val="00015A5F"/>
    <w:rsid w:val="00093228"/>
    <w:rsid w:val="000A5E61"/>
    <w:rsid w:val="0012253A"/>
    <w:rsid w:val="00176624"/>
    <w:rsid w:val="00214CCB"/>
    <w:rsid w:val="00233D55"/>
    <w:rsid w:val="0026613A"/>
    <w:rsid w:val="00284893"/>
    <w:rsid w:val="00293936"/>
    <w:rsid w:val="002F23AE"/>
    <w:rsid w:val="00345559"/>
    <w:rsid w:val="003A7DB5"/>
    <w:rsid w:val="003F2CB2"/>
    <w:rsid w:val="004A73B7"/>
    <w:rsid w:val="004D1878"/>
    <w:rsid w:val="00507646"/>
    <w:rsid w:val="005113B9"/>
    <w:rsid w:val="005436BB"/>
    <w:rsid w:val="005A0863"/>
    <w:rsid w:val="005B0809"/>
    <w:rsid w:val="005D5362"/>
    <w:rsid w:val="00600C3C"/>
    <w:rsid w:val="00600D6D"/>
    <w:rsid w:val="006160C8"/>
    <w:rsid w:val="0062647A"/>
    <w:rsid w:val="006F4698"/>
    <w:rsid w:val="00791796"/>
    <w:rsid w:val="007A012E"/>
    <w:rsid w:val="00811004"/>
    <w:rsid w:val="008150B2"/>
    <w:rsid w:val="0084466B"/>
    <w:rsid w:val="008625B2"/>
    <w:rsid w:val="008C2B3D"/>
    <w:rsid w:val="008C5DA1"/>
    <w:rsid w:val="00961E58"/>
    <w:rsid w:val="00987406"/>
    <w:rsid w:val="009B41A4"/>
    <w:rsid w:val="009E7702"/>
    <w:rsid w:val="00A10D38"/>
    <w:rsid w:val="00A649F8"/>
    <w:rsid w:val="00B8674C"/>
    <w:rsid w:val="00BB5C2D"/>
    <w:rsid w:val="00C369A1"/>
    <w:rsid w:val="00C36AD1"/>
    <w:rsid w:val="00C36C00"/>
    <w:rsid w:val="00C6683B"/>
    <w:rsid w:val="00C77D79"/>
    <w:rsid w:val="00C82E71"/>
    <w:rsid w:val="00CE7456"/>
    <w:rsid w:val="00D21858"/>
    <w:rsid w:val="00D52C10"/>
    <w:rsid w:val="00D61592"/>
    <w:rsid w:val="00D723DC"/>
    <w:rsid w:val="00D769A5"/>
    <w:rsid w:val="00DF6823"/>
    <w:rsid w:val="00E52662"/>
    <w:rsid w:val="00E84E7F"/>
    <w:rsid w:val="00EA3AEC"/>
    <w:rsid w:val="00EA6BD9"/>
    <w:rsid w:val="00EF5B96"/>
    <w:rsid w:val="00F65327"/>
    <w:rsid w:val="00F933A1"/>
    <w:rsid w:val="00FC1314"/>
    <w:rsid w:val="00FF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5DECEE"/>
  <w15:chartTrackingRefBased/>
  <w15:docId w15:val="{AB545FB4-23B2-436B-A7DC-0EA3E0200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823"/>
    <w:pPr>
      <w:widowControl w:val="0"/>
      <w:wordWrap w:val="0"/>
      <w:overflowPunct w:val="0"/>
      <w:autoSpaceDE w:val="0"/>
      <w:autoSpaceDN w:val="0"/>
      <w:snapToGrid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</w:pPr>
  </w:style>
  <w:style w:type="paragraph" w:styleId="a8">
    <w:name w:val="footer"/>
    <w:basedOn w:val="a"/>
    <w:pPr>
      <w:tabs>
        <w:tab w:val="center" w:pos="4252"/>
        <w:tab w:val="right" w:pos="8504"/>
      </w:tabs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styleId="aa">
    <w:name w:val="Body Text Indent"/>
    <w:basedOn w:val="a"/>
    <w:pPr>
      <w:overflowPunct/>
      <w:ind w:left="210" w:hanging="210"/>
    </w:pPr>
  </w:style>
  <w:style w:type="paragraph" w:styleId="ab">
    <w:name w:val="Block Text"/>
    <w:basedOn w:val="a"/>
    <w:pPr>
      <w:overflowPunct/>
      <w:ind w:left="216" w:right="236" w:hanging="216"/>
    </w:pPr>
  </w:style>
  <w:style w:type="paragraph" w:styleId="3">
    <w:name w:val="Body Text Indent 3"/>
    <w:basedOn w:val="a"/>
    <w:pPr>
      <w:overflowPunct/>
      <w:ind w:left="728" w:hanging="635"/>
    </w:pPr>
  </w:style>
  <w:style w:type="paragraph" w:styleId="2">
    <w:name w:val="Body Text Indent 2"/>
    <w:basedOn w:val="a"/>
    <w:pPr>
      <w:overflowPunct/>
      <w:ind w:left="728" w:hanging="728"/>
    </w:pPr>
  </w:style>
  <w:style w:type="paragraph" w:customStyle="1" w:styleId="17">
    <w:name w:val="タイトル17"/>
    <w:basedOn w:val="a"/>
    <w:pPr>
      <w:ind w:left="919" w:right="902"/>
    </w:pPr>
    <w:rPr>
      <w:spacing w:val="2"/>
      <w:sz w:val="28"/>
    </w:rPr>
  </w:style>
  <w:style w:type="paragraph" w:customStyle="1" w:styleId="170">
    <w:name w:val="第＊条17"/>
    <w:basedOn w:val="a"/>
    <w:pPr>
      <w:ind w:left="210" w:hanging="210"/>
    </w:pPr>
  </w:style>
  <w:style w:type="paragraph" w:customStyle="1" w:styleId="171">
    <w:name w:val="項17"/>
    <w:basedOn w:val="a"/>
    <w:pPr>
      <w:ind w:left="210" w:hanging="210"/>
    </w:pPr>
  </w:style>
  <w:style w:type="paragraph" w:styleId="ac">
    <w:name w:val="Balloon Text"/>
    <w:basedOn w:val="a"/>
    <w:link w:val="ad"/>
    <w:rsid w:val="005B080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5B080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late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合併浄書.dot</Template>
  <TotalTime>4</TotalTime>
  <Pages>1</Pages>
  <Words>118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　　　宇陀市契約規則</vt:lpstr>
    </vt:vector>
  </TitlesOfParts>
  <Company>宇陀市立病院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/>
  <cp:keywords/>
  <cp:lastModifiedBy>宇陀市役所</cp:lastModifiedBy>
  <cp:revision>7</cp:revision>
  <cp:lastPrinted>2023-04-26T05:36:00Z</cp:lastPrinted>
  <dcterms:created xsi:type="dcterms:W3CDTF">2020-06-05T01:28:00Z</dcterms:created>
  <dcterms:modified xsi:type="dcterms:W3CDTF">2023-04-26T05:36:00Z</dcterms:modified>
  <cp:category>入札関連</cp:category>
</cp:coreProperties>
</file>